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Geben Sie Ihren Namen ein:"/>
        <w:tag w:val="Geben Sie Ihren Namen ein:"/>
        <w:id w:val="-1170244857"/>
        <w:placeholder>
          <w:docPart w:val="64E19AC5056D405CA5230C7206A074F2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377A5668" w14:textId="77777777" w:rsidR="009B46E6" w:rsidRPr="009B46E6" w:rsidRDefault="009B46E6">
          <w:pPr>
            <w:pStyle w:val="Kontaktinfos"/>
          </w:pPr>
          <w:r>
            <w:rPr>
              <w:lang w:bidi="de-DE"/>
            </w:rPr>
            <w:t>Ihr Name</w:t>
          </w:r>
        </w:p>
      </w:sdtContent>
    </w:sdt>
    <w:p w14:paraId="6B519318" w14:textId="77777777" w:rsidR="00620296" w:rsidRDefault="00046A42">
      <w:pPr>
        <w:pStyle w:val="Kontaktinfos"/>
      </w:pPr>
      <w:sdt>
        <w:sdtPr>
          <w:alias w:val="Geben Sie Ihre Postanschrift ein:"/>
          <w:tag w:val="Geben Sie Ihre Postanschrift ein:"/>
          <w:id w:val="1634143502"/>
          <w:placeholder>
            <w:docPart w:val="ADD1C26F7B8A4A0A8B951DBACA1E2BA4"/>
          </w:placeholder>
          <w:temporary/>
          <w:showingPlcHdr/>
          <w15:appearance w15:val="hidden"/>
        </w:sdtPr>
        <w:sdtEndPr/>
        <w:sdtContent>
          <w:r w:rsidR="006255CD">
            <w:rPr>
              <w:lang w:bidi="de-DE"/>
            </w:rPr>
            <w:t>Postanschrift</w:t>
          </w:r>
        </w:sdtContent>
      </w:sdt>
    </w:p>
    <w:sdt>
      <w:sdtPr>
        <w:alias w:val="PLZ Ort eingeben:"/>
        <w:tag w:val="PLZ Ort eingeben:"/>
        <w:id w:val="2091195522"/>
        <w:placeholder>
          <w:docPart w:val="0C6F9470905F455A931D28B64766C327"/>
        </w:placeholder>
        <w:temporary/>
        <w:showingPlcHdr/>
        <w15:appearance w15:val="hidden"/>
      </w:sdtPr>
      <w:sdtEndPr/>
      <w:sdtContent>
        <w:p w14:paraId="3384EC37" w14:textId="77777777" w:rsidR="00620296" w:rsidRDefault="006255CD">
          <w:pPr>
            <w:pStyle w:val="Kontaktinfos"/>
          </w:pPr>
          <w:r>
            <w:rPr>
              <w:lang w:bidi="de-DE"/>
            </w:rPr>
            <w:t>PLZ Ort</w:t>
          </w:r>
        </w:p>
      </w:sdtContent>
    </w:sdt>
    <w:sdt>
      <w:sdtPr>
        <w:alias w:val="Datum eingeben:"/>
        <w:tag w:val="Datum eingeben:"/>
        <w:id w:val="665133706"/>
        <w:placeholder>
          <w:docPart w:val="989C6F453208463A865F4FC4BF76EFE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 w:multiLine="1"/>
      </w:sdtPr>
      <w:sdtEndPr/>
      <w:sdtContent>
        <w:p w14:paraId="0D66D46C" w14:textId="77777777" w:rsidR="00620296" w:rsidRPr="00AC5C55" w:rsidRDefault="00AC5C55">
          <w:pPr>
            <w:pStyle w:val="Datum"/>
          </w:pPr>
          <w:r>
            <w:rPr>
              <w:lang w:bidi="de-DE"/>
            </w:rPr>
            <w:t>Datum</w:t>
          </w:r>
        </w:p>
      </w:sdtContent>
    </w:sdt>
    <w:sdt>
      <w:sdtPr>
        <w:alias w:val="Empfängernamen eingeben:"/>
        <w:tag w:val="Empfängernamen eingeben:"/>
        <w:id w:val="-2028854023"/>
        <w:placeholder>
          <w:docPart w:val="E850B83FCA6E43978B794345E24AD33F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14:paraId="3CEFEFED" w14:textId="0FBB0867" w:rsidR="00620296" w:rsidRDefault="00046A42">
          <w:pPr>
            <w:pStyle w:val="Kontaktinfos"/>
          </w:pPr>
          <w:r>
            <w:t xml:space="preserve">                            </w:t>
          </w:r>
        </w:p>
      </w:sdtContent>
    </w:sdt>
    <w:p w14:paraId="5BD435E1" w14:textId="77777777" w:rsidR="00620296" w:rsidRDefault="00046A42">
      <w:pPr>
        <w:pStyle w:val="Kontaktinfos"/>
      </w:pPr>
      <w:sdt>
        <w:sdtPr>
          <w:alias w:val="Position des Empfängers eingeben:"/>
          <w:tag w:val="Position des Empfängers eingeben:"/>
          <w:id w:val="-1978134494"/>
          <w:placeholder>
            <w:docPart w:val="05CE1B8FB54E44659E9869455B644608"/>
          </w:placeholder>
          <w:temporary/>
          <w:showingPlcHdr/>
          <w15:appearance w15:val="hidden"/>
        </w:sdtPr>
        <w:sdtEndPr/>
        <w:sdtContent>
          <w:r w:rsidR="006255CD">
            <w:rPr>
              <w:lang w:bidi="de-DE"/>
            </w:rPr>
            <w:t>Position</w:t>
          </w:r>
        </w:sdtContent>
      </w:sdt>
    </w:p>
    <w:sdt>
      <w:sdtPr>
        <w:alias w:val="Firmennamen des Empfängers eingeben:"/>
        <w:tag w:val="Firmennamen des Empfängers eingeben:"/>
        <w:id w:val="-531874231"/>
        <w:placeholder>
          <w:docPart w:val="3DB4459751D044E6BD889FE7A700F1B5"/>
        </w:placeholder>
        <w:temporary/>
        <w:showingPlcHdr/>
        <w15:appearance w15:val="hidden"/>
      </w:sdtPr>
      <w:sdtEndPr/>
      <w:sdtContent>
        <w:p w14:paraId="7723F052" w14:textId="77777777" w:rsidR="00620296" w:rsidRDefault="006255CD">
          <w:pPr>
            <w:pStyle w:val="Kontaktinfos"/>
          </w:pPr>
          <w:r>
            <w:rPr>
              <w:lang w:bidi="de-DE"/>
            </w:rPr>
            <w:t>Firmenname</w:t>
          </w:r>
        </w:p>
      </w:sdtContent>
    </w:sdt>
    <w:sdt>
      <w:sdtPr>
        <w:alias w:val="Postanschrift des Empfängers eingeben:"/>
        <w:tag w:val="Postanschrift des Empfängers eingeben:"/>
        <w:id w:val="1410967897"/>
        <w:placeholder>
          <w:docPart w:val="ADD1C26F7B8A4A0A8B951DBACA1E2BA4"/>
        </w:placeholder>
        <w:temporary/>
        <w:showingPlcHdr/>
        <w15:appearance w15:val="hidden"/>
      </w:sdtPr>
      <w:sdtEndPr/>
      <w:sdtContent>
        <w:p w14:paraId="38C77619" w14:textId="77777777" w:rsidR="00620296" w:rsidRDefault="00BB272D">
          <w:pPr>
            <w:pStyle w:val="Kontaktinfos"/>
          </w:pPr>
          <w:r>
            <w:rPr>
              <w:lang w:bidi="de-DE"/>
            </w:rPr>
            <w:t>Postanschrift</w:t>
          </w:r>
        </w:p>
      </w:sdtContent>
    </w:sdt>
    <w:sdt>
      <w:sdtPr>
        <w:alias w:val="Postleitzahl und Ort des Empfängers eingeben:"/>
        <w:tag w:val="Postleitzahl und Ort des Empfängers eingeben:"/>
        <w:id w:val="-445319069"/>
        <w:placeholder>
          <w:docPart w:val="0C6F9470905F455A931D28B64766C327"/>
        </w:placeholder>
        <w:temporary/>
        <w:showingPlcHdr/>
        <w15:appearance w15:val="hidden"/>
      </w:sdtPr>
      <w:sdtEndPr/>
      <w:sdtContent>
        <w:p w14:paraId="570A5DBE" w14:textId="77777777" w:rsidR="00620296" w:rsidRDefault="00BB272D">
          <w:pPr>
            <w:pStyle w:val="Kontaktinfos"/>
          </w:pPr>
          <w:r>
            <w:rPr>
              <w:lang w:bidi="de-DE"/>
            </w:rPr>
            <w:t>PLZ Ort</w:t>
          </w:r>
        </w:p>
      </w:sdtContent>
    </w:sdt>
    <w:p w14:paraId="5BBFA70B" w14:textId="05E72695" w:rsidR="0030540F" w:rsidRDefault="0030540F">
      <w:pPr>
        <w:pStyle w:val="Anrede"/>
        <w:rPr>
          <w:lang w:bidi="de-DE"/>
        </w:rPr>
      </w:pPr>
      <w:r>
        <w:rPr>
          <w:lang w:bidi="de-DE"/>
        </w:rPr>
        <w:tab/>
      </w:r>
      <w:r>
        <w:rPr>
          <w:lang w:bidi="de-DE"/>
        </w:rPr>
        <w:tab/>
      </w:r>
      <w:r>
        <w:rPr>
          <w:lang w:bidi="de-DE"/>
        </w:rPr>
        <w:tab/>
      </w:r>
      <w:r>
        <w:rPr>
          <w:lang w:bidi="de-DE"/>
        </w:rPr>
        <w:tab/>
      </w:r>
      <w:r>
        <w:rPr>
          <w:lang w:bidi="de-DE"/>
        </w:rPr>
        <w:tab/>
      </w:r>
      <w:r>
        <w:rPr>
          <w:lang w:bidi="de-DE"/>
        </w:rPr>
        <w:tab/>
      </w:r>
      <w:r>
        <w:rPr>
          <w:lang w:bidi="de-DE"/>
        </w:rPr>
        <w:tab/>
      </w:r>
      <w:r>
        <w:rPr>
          <w:lang w:bidi="de-DE"/>
        </w:rPr>
        <w:tab/>
      </w:r>
      <w:r>
        <w:rPr>
          <w:lang w:bidi="de-DE"/>
        </w:rPr>
        <w:tab/>
        <w:t>Montag, 30. Juni 2025</w:t>
      </w:r>
    </w:p>
    <w:p w14:paraId="548F9641" w14:textId="77777777" w:rsidR="0030540F" w:rsidRPr="00DD5BA3" w:rsidRDefault="0030540F" w:rsidP="0030540F">
      <w:pPr>
        <w:tabs>
          <w:tab w:val="left" w:pos="7371"/>
          <w:tab w:val="left" w:pos="10224"/>
        </w:tabs>
        <w:overflowPunct w:val="0"/>
        <w:autoSpaceDE w:val="0"/>
        <w:autoSpaceDN w:val="0"/>
        <w:adjustRightInd w:val="0"/>
        <w:spacing w:line="240" w:lineRule="atLeast"/>
        <w:rPr>
          <w:rFonts w:eastAsia="Times New Roman" w:cs="Arial"/>
          <w:b/>
          <w:bCs/>
          <w:kern w:val="56"/>
          <w:szCs w:val="24"/>
          <w:lang w:eastAsia="de-DE"/>
        </w:rPr>
      </w:pPr>
      <w:r>
        <w:rPr>
          <w:rFonts w:eastAsia="Times New Roman" w:cs="Arial"/>
          <w:b/>
          <w:bCs/>
          <w:kern w:val="56"/>
          <w:szCs w:val="24"/>
          <w:lang w:eastAsia="de-DE"/>
        </w:rPr>
        <w:t>Rücksendung Ihres erweiterten Führungszeugnis gemäß § </w:t>
      </w:r>
      <w:r w:rsidRPr="00DD5BA3">
        <w:rPr>
          <w:rFonts w:eastAsia="Times New Roman" w:cs="Arial"/>
          <w:b/>
          <w:bCs/>
          <w:kern w:val="56"/>
          <w:szCs w:val="24"/>
          <w:lang w:eastAsia="de-DE"/>
        </w:rPr>
        <w:t>30a Bundeszentralregistergesetz (BZRG)</w:t>
      </w:r>
    </w:p>
    <w:p w14:paraId="0ADCD2CC" w14:textId="3EACA9F5" w:rsidR="0030540F" w:rsidRDefault="00046A42">
      <w:pPr>
        <w:pStyle w:val="Anrede"/>
        <w:rPr>
          <w:lang w:bidi="de-DE"/>
        </w:rPr>
      </w:pPr>
      <w:r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101044F" wp14:editId="7AD020BC">
                <wp:simplePos x="0" y="0"/>
                <wp:positionH relativeFrom="margin">
                  <wp:posOffset>901700</wp:posOffset>
                </wp:positionH>
                <wp:positionV relativeFrom="paragraph">
                  <wp:posOffset>257175</wp:posOffset>
                </wp:positionV>
                <wp:extent cx="1035050" cy="266700"/>
                <wp:effectExtent l="0" t="0" r="0" b="0"/>
                <wp:wrapNone/>
                <wp:docPr id="183166685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B67A7" w14:textId="77777777" w:rsidR="00046A42" w:rsidRDefault="00046A42" w:rsidP="00046A42">
                            <w:pPr>
                              <w:shd w:val="clear" w:color="auto" w:fill="EEECE1" w:themeFill="background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1044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1pt;margin-top:20.25pt;width:81.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R4LQIAAFsEAAAOAAAAZHJzL2Uyb0RvYy54bWysVEuP2jAQvlfqf7B8LwkU2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" fillcolor="white [3201]" stroked="f" strokeweight=".5pt">
                <v:textbox>
                  <w:txbxContent>
                    <w:p w14:paraId="376B67A7" w14:textId="77777777" w:rsidR="00046A42" w:rsidRDefault="00046A42" w:rsidP="00046A42">
                      <w:pPr>
                        <w:shd w:val="clear" w:color="auto" w:fill="EEECE1" w:themeFill="background2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B38DC" w14:textId="658751FC" w:rsidR="00620296" w:rsidRDefault="0030540F">
      <w:pPr>
        <w:pStyle w:val="Anrede"/>
      </w:pPr>
      <w:r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8624C5" wp14:editId="5856EF6C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901700" cy="266700"/>
                <wp:effectExtent l="0" t="0" r="0" b="0"/>
                <wp:wrapNone/>
                <wp:docPr id="136783648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6E925" w14:textId="093D790E" w:rsidR="0030540F" w:rsidRDefault="0030540F" w:rsidP="00046A42">
                            <w:pPr>
                              <w:shd w:val="clear" w:color="auto" w:fill="EEECE1" w:themeFill="background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24C5" id="_x0000_s1027" type="#_x0000_t202" style="position:absolute;margin-left:19.8pt;margin-top:20.8pt;width:71pt;height:21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" fillcolor="white [3201]" stroked="f" strokeweight=".5pt">
                <v:textbox>
                  <w:txbxContent>
                    <w:p w14:paraId="5316E925" w14:textId="093D790E" w:rsidR="0030540F" w:rsidRDefault="0030540F" w:rsidP="00046A42">
                      <w:pPr>
                        <w:shd w:val="clear" w:color="auto" w:fill="EEECE1" w:themeFill="background2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55CD">
        <w:rPr>
          <w:lang w:bidi="de-DE"/>
        </w:rPr>
        <w:t xml:space="preserve">Sehr geehrte(r) </w:t>
      </w:r>
      <w:sdt>
        <w:sdtPr>
          <w:alias w:val="Name des Empfängers:"/>
          <w:tag w:val="Name des Empfängers:"/>
          <w:id w:val="569389569"/>
          <w:placeholder>
            <w:docPart w:val="E850B83FCA6E43978B794345E24AD33F"/>
          </w:placeholder>
          <w:dataBinding w:prefixMappings="xmlns:ns0='http://schemas.microsoft.com/office/2006/coverPageProps' " w:xpath="/ns0:CoverPageProperties[1]/ns0:CompanyFax[1]" w:storeItemID="{55AF091B-3C7A-41E3-B477-F2FDAA23CFDA}"/>
          <w15:appearance w15:val="hidden"/>
          <w:text w:multiLine="1"/>
        </w:sdtPr>
        <w:sdtEndPr/>
        <w:sdtContent>
          <w:r w:rsidR="00046A42">
            <w:t xml:space="preserve">                            </w:t>
          </w:r>
        </w:sdtContent>
      </w:sdt>
      <w:r w:rsidR="006255CD">
        <w:rPr>
          <w:lang w:bidi="de-DE"/>
        </w:rPr>
        <w:t>,</w:t>
      </w:r>
    </w:p>
    <w:p w14:paraId="0C84708A" w14:textId="20478F56" w:rsidR="0030540F" w:rsidRPr="0029407E" w:rsidRDefault="0030540F" w:rsidP="0030540F">
      <w:pPr>
        <w:tabs>
          <w:tab w:val="left" w:pos="6192"/>
          <w:tab w:val="left" w:pos="6521"/>
          <w:tab w:val="left" w:pos="10224"/>
        </w:tabs>
        <w:ind w:right="708"/>
        <w:rPr>
          <w:rFonts w:eastAsia="Times New Roman" w:cstheme="minorHAnsi"/>
          <w:kern w:val="56"/>
          <w:lang w:eastAsia="de-DE"/>
        </w:rPr>
      </w:pPr>
      <w:r w:rsidRPr="005B24DF">
        <w:rPr>
          <w:rFonts w:eastAsia="Calibri" w:cstheme="minorHAnsi"/>
        </w:rPr>
        <w:t xml:space="preserve">Ich habe heute Einsicht in Ihr erweitertes Führungszeugnis gemäß § 30a BZRG vom </w:t>
      </w:r>
      <w:r>
        <w:rPr>
          <w:rFonts w:eastAsia="Calibri" w:cstheme="minorHAnsi"/>
        </w:rPr>
        <w:t xml:space="preserve">    </w:t>
      </w:r>
      <w:r w:rsidRPr="005B24DF">
        <w:rPr>
          <w:rFonts w:eastAsia="Calibri" w:cstheme="minorHAnsi"/>
        </w:rPr>
        <w:t>genommen.</w:t>
      </w:r>
    </w:p>
    <w:p w14:paraId="4FDE101C" w14:textId="09A3BC17" w:rsidR="0030540F" w:rsidRDefault="0030540F" w:rsidP="0030540F">
      <w:pPr>
        <w:tabs>
          <w:tab w:val="left" w:pos="6192"/>
          <w:tab w:val="decimal" w:pos="10224"/>
        </w:tabs>
        <w:overflowPunct w:val="0"/>
        <w:autoSpaceDE w:val="0"/>
        <w:autoSpaceDN w:val="0"/>
        <w:adjustRightInd w:val="0"/>
        <w:spacing w:after="120"/>
        <w:ind w:right="141"/>
        <w:rPr>
          <w:rFonts w:eastAsia="Times New Roman" w:cstheme="minorHAnsi"/>
          <w:kern w:val="56"/>
          <w:lang w:eastAsia="de-DE"/>
        </w:rPr>
      </w:pPr>
      <w:r>
        <w:rPr>
          <w:rFonts w:eastAsia="Times New Roman" w:cstheme="minorHAnsi"/>
          <w:kern w:val="56"/>
          <w:lang w:eastAsia="de-DE"/>
        </w:rPr>
        <w:t xml:space="preserve">Es lagen keine Einträge nach § 5 Absatz 1 Nr. 1 </w:t>
      </w:r>
      <w:proofErr w:type="spellStart"/>
      <w:r>
        <w:rPr>
          <w:rFonts w:eastAsia="Times New Roman" w:cstheme="minorHAnsi"/>
          <w:kern w:val="56"/>
          <w:lang w:eastAsia="de-DE"/>
        </w:rPr>
        <w:t>KGSsG</w:t>
      </w:r>
      <w:proofErr w:type="spellEnd"/>
      <w:r>
        <w:rPr>
          <w:rFonts w:eastAsia="Times New Roman" w:cstheme="minorHAnsi"/>
          <w:kern w:val="56"/>
          <w:lang w:eastAsia="de-DE"/>
        </w:rPr>
        <w:t xml:space="preserve"> vor.</w:t>
      </w:r>
    </w:p>
    <w:p w14:paraId="151CE1EF" w14:textId="77777777" w:rsidR="0030540F" w:rsidRDefault="0030540F" w:rsidP="0030540F">
      <w:pPr>
        <w:tabs>
          <w:tab w:val="left" w:pos="6192"/>
          <w:tab w:val="decimal" w:pos="10224"/>
        </w:tabs>
        <w:overflowPunct w:val="0"/>
        <w:autoSpaceDE w:val="0"/>
        <w:autoSpaceDN w:val="0"/>
        <w:adjustRightInd w:val="0"/>
        <w:spacing w:after="120"/>
        <w:ind w:right="141"/>
        <w:rPr>
          <w:rFonts w:eastAsia="Times New Roman" w:cstheme="minorHAnsi"/>
          <w:kern w:val="56"/>
          <w:lang w:eastAsia="de-DE"/>
        </w:rPr>
      </w:pPr>
    </w:p>
    <w:p w14:paraId="74E32F97" w14:textId="69F3111A" w:rsidR="0030540F" w:rsidRPr="005B24DF" w:rsidRDefault="00046A42" w:rsidP="0030540F">
      <w:pPr>
        <w:tabs>
          <w:tab w:val="left" w:pos="6192"/>
          <w:tab w:val="decimal" w:pos="10224"/>
        </w:tabs>
        <w:overflowPunct w:val="0"/>
        <w:autoSpaceDE w:val="0"/>
        <w:autoSpaceDN w:val="0"/>
        <w:adjustRightInd w:val="0"/>
        <w:spacing w:after="120"/>
        <w:ind w:right="141"/>
        <w:rPr>
          <w:rFonts w:eastAsia="Times New Roman" w:cstheme="minorHAnsi"/>
          <w:kern w:val="56"/>
          <w:lang w:eastAsia="de-DE"/>
        </w:rPr>
      </w:pPr>
      <w:r>
        <w:rPr>
          <w:rFonts w:eastAsia="Calibr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F1BD20" wp14:editId="4AC394BE">
                <wp:simplePos x="0" y="0"/>
                <wp:positionH relativeFrom="margin">
                  <wp:posOffset>4851400</wp:posOffset>
                </wp:positionH>
                <wp:positionV relativeFrom="paragraph">
                  <wp:posOffset>202565</wp:posOffset>
                </wp:positionV>
                <wp:extent cx="901700" cy="266700"/>
                <wp:effectExtent l="0" t="0" r="0" b="0"/>
                <wp:wrapNone/>
                <wp:docPr id="101384990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B5AC6" w14:textId="3BB161AE" w:rsidR="00046A42" w:rsidRDefault="00046A42" w:rsidP="00046A42">
                            <w:pPr>
                              <w:shd w:val="clear" w:color="auto" w:fill="EEECE1" w:themeFill="background2"/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BD20" id="_x0000_s1028" type="#_x0000_t202" style="position:absolute;margin-left:382pt;margin-top:15.95pt;width:71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" fillcolor="white [3201]" stroked="f" strokeweight=".5pt">
                <v:textbox>
                  <w:txbxContent>
                    <w:p w14:paraId="12FB5AC6" w14:textId="3BB161AE" w:rsidR="00046A42" w:rsidRDefault="00046A42" w:rsidP="00046A42">
                      <w:pPr>
                        <w:shd w:val="clear" w:color="auto" w:fill="EEECE1" w:themeFill="background2"/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40F" w:rsidRPr="005B24DF">
        <w:rPr>
          <w:rFonts w:eastAsia="Times New Roman" w:cstheme="minorHAnsi"/>
          <w:kern w:val="56"/>
          <w:lang w:eastAsia="de-DE"/>
        </w:rPr>
        <w:t>Zu unserer Entlastung schicken wir Ihnen das erweiterte Führungszeugnis zurück.</w:t>
      </w:r>
    </w:p>
    <w:p w14:paraId="4AA59FAD" w14:textId="5A758819" w:rsidR="0030540F" w:rsidRPr="005B24DF" w:rsidRDefault="0030540F" w:rsidP="0030540F">
      <w:pPr>
        <w:tabs>
          <w:tab w:val="left" w:pos="6192"/>
          <w:tab w:val="decimal" w:pos="10224"/>
        </w:tabs>
        <w:overflowPunct w:val="0"/>
        <w:autoSpaceDE w:val="0"/>
        <w:autoSpaceDN w:val="0"/>
        <w:adjustRightInd w:val="0"/>
        <w:spacing w:after="120"/>
        <w:ind w:right="141"/>
        <w:rPr>
          <w:rFonts w:eastAsia="Times New Roman" w:cstheme="minorHAnsi"/>
          <w:kern w:val="56"/>
          <w:lang w:eastAsia="de-DE"/>
        </w:rPr>
      </w:pPr>
      <w:r w:rsidRPr="005B24DF">
        <w:rPr>
          <w:rFonts w:eastAsia="Times New Roman" w:cstheme="minorHAnsi"/>
          <w:kern w:val="56"/>
          <w:lang w:eastAsia="de-DE"/>
        </w:rPr>
        <w:t xml:space="preserve">Eine erneute Vorlage eines erweiterten Führungszeugnisses ist bis spätestens </w:t>
      </w:r>
      <w:r>
        <w:rPr>
          <w:rFonts w:eastAsia="Times New Roman" w:cstheme="minorHAnsi"/>
          <w:kern w:val="56"/>
          <w:lang w:eastAsia="de-DE"/>
        </w:rPr>
        <w:t>zum</w:t>
      </w:r>
      <w:r w:rsidR="00046A42">
        <w:rPr>
          <w:rFonts w:eastAsia="Times New Roman" w:cstheme="minorHAnsi"/>
          <w:kern w:val="56"/>
          <w:lang w:eastAsia="de-DE"/>
        </w:rPr>
        <w:t xml:space="preserve">        e</w:t>
      </w:r>
      <w:r w:rsidRPr="005B24DF">
        <w:rPr>
          <w:rFonts w:eastAsia="Times New Roman" w:cstheme="minorHAnsi"/>
          <w:kern w:val="56"/>
          <w:lang w:eastAsia="de-DE"/>
        </w:rPr>
        <w:t>rforderlich. Wir werden Sie dazu schriftlich auffordern.</w:t>
      </w:r>
    </w:p>
    <w:p w14:paraId="4EEB985F" w14:textId="77777777" w:rsidR="0030540F" w:rsidRPr="005B24DF" w:rsidRDefault="0030540F" w:rsidP="0030540F">
      <w:pPr>
        <w:tabs>
          <w:tab w:val="left" w:pos="2552"/>
          <w:tab w:val="left" w:pos="5387"/>
          <w:tab w:val="left" w:pos="7513"/>
        </w:tabs>
        <w:ind w:right="-540"/>
        <w:rPr>
          <w:rFonts w:eastAsia="Times New Roman" w:cstheme="minorHAnsi"/>
        </w:rPr>
      </w:pPr>
    </w:p>
    <w:p w14:paraId="3F415D43" w14:textId="77777777" w:rsidR="0030540F" w:rsidRPr="005B24DF" w:rsidRDefault="0030540F" w:rsidP="0030540F">
      <w:pPr>
        <w:tabs>
          <w:tab w:val="left" w:pos="2552"/>
          <w:tab w:val="left" w:pos="5387"/>
          <w:tab w:val="left" w:pos="7513"/>
        </w:tabs>
        <w:ind w:right="-540"/>
        <w:rPr>
          <w:rFonts w:eastAsia="Times New Roman" w:cstheme="minorHAnsi"/>
        </w:rPr>
      </w:pPr>
      <w:r w:rsidRPr="005B24DF">
        <w:rPr>
          <w:rFonts w:eastAsia="Times New Roman" w:cstheme="minorHAnsi"/>
        </w:rPr>
        <w:t>Mit freundlichen Grüßen</w:t>
      </w:r>
    </w:p>
    <w:p w14:paraId="49A3AAA2" w14:textId="77777777" w:rsidR="0030540F" w:rsidRDefault="0030540F" w:rsidP="0030540F">
      <w:pPr>
        <w:tabs>
          <w:tab w:val="left" w:pos="2552"/>
          <w:tab w:val="left" w:pos="5387"/>
          <w:tab w:val="left" w:pos="7513"/>
        </w:tabs>
        <w:ind w:right="-120"/>
        <w:rPr>
          <w:rFonts w:eastAsia="Times New Roman" w:cstheme="minorHAnsi"/>
        </w:rPr>
      </w:pPr>
      <w:r w:rsidRPr="005B24DF">
        <w:rPr>
          <w:rFonts w:eastAsia="Times New Roman" w:cstheme="minorHAnsi"/>
        </w:rPr>
        <w:t>Im Auftrag</w:t>
      </w:r>
    </w:p>
    <w:p w14:paraId="44CBDA8E" w14:textId="7204BEE0" w:rsidR="00046A42" w:rsidRPr="005B24DF" w:rsidRDefault="00046A42" w:rsidP="0030540F">
      <w:pPr>
        <w:tabs>
          <w:tab w:val="left" w:pos="2552"/>
          <w:tab w:val="left" w:pos="5387"/>
          <w:tab w:val="left" w:pos="7513"/>
        </w:tabs>
        <w:ind w:right="-120"/>
        <w:rPr>
          <w:rFonts w:eastAsia="Times New Roman" w:cstheme="minorHAnsi"/>
        </w:rPr>
      </w:pPr>
    </w:p>
    <w:p w14:paraId="4DFF46A5" w14:textId="77777777" w:rsidR="0030540F" w:rsidRDefault="0030540F" w:rsidP="009B46E6">
      <w:pPr>
        <w:pStyle w:val="Unterschrift"/>
      </w:pPr>
    </w:p>
    <w:sdt>
      <w:sdtPr>
        <w:alias w:val="Ihr Name:"/>
        <w:tag w:val="Ihr Name:"/>
        <w:id w:val="2111313803"/>
        <w:placeholder>
          <w:docPart w:val="64DADF0922F84AF28F2E120032EA0D5B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7B95BD59" w14:textId="0FBFD948" w:rsidR="00620296" w:rsidRDefault="009B46E6" w:rsidP="009B46E6">
          <w:pPr>
            <w:pStyle w:val="Unterschrift"/>
          </w:pPr>
          <w:r w:rsidRPr="009B46E6">
            <w:rPr>
              <w:lang w:bidi="de-DE"/>
            </w:rPr>
            <w:t>Ihr Name</w:t>
          </w:r>
        </w:p>
      </w:sdtContent>
    </w:sdt>
    <w:sdt>
      <w:sdtPr>
        <w:alias w:val="Anlagen:"/>
        <w:tag w:val="Anlagen:"/>
        <w:id w:val="635840860"/>
        <w:placeholder>
          <w:docPart w:val="67966B365C1044CDB387E75CBF4EDDCB"/>
        </w:placeholder>
        <w:temporary/>
        <w:showingPlcHdr/>
        <w15:appearance w15:val="hidden"/>
      </w:sdtPr>
      <w:sdtEndPr/>
      <w:sdtContent>
        <w:p w14:paraId="3A8DE9A8" w14:textId="5545F737" w:rsidR="00E0339F" w:rsidRPr="00E0339F" w:rsidRDefault="00E0339F" w:rsidP="00E0339F">
          <w:r>
            <w:rPr>
              <w:lang w:bidi="de-DE"/>
            </w:rPr>
            <w:t>Anlage</w:t>
          </w:r>
        </w:p>
      </w:sdtContent>
    </w:sdt>
    <w:sectPr w:rsidR="00E0339F" w:rsidRPr="00E0339F" w:rsidSect="00BB272D">
      <w:headerReference w:type="default" r:id="rId8"/>
      <w:pgSz w:w="11906" w:h="16838" w:code="9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9BFE" w14:textId="77777777" w:rsidR="0030540F" w:rsidRDefault="0030540F">
      <w:pPr>
        <w:spacing w:after="0" w:line="240" w:lineRule="auto"/>
      </w:pPr>
      <w:r>
        <w:separator/>
      </w:r>
    </w:p>
  </w:endnote>
  <w:endnote w:type="continuationSeparator" w:id="0">
    <w:p w14:paraId="5FA19DDB" w14:textId="77777777" w:rsidR="0030540F" w:rsidRDefault="0030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301C" w14:textId="77777777" w:rsidR="0030540F" w:rsidRDefault="0030540F">
      <w:pPr>
        <w:spacing w:after="0" w:line="240" w:lineRule="auto"/>
      </w:pPr>
      <w:r>
        <w:separator/>
      </w:r>
    </w:p>
  </w:footnote>
  <w:footnote w:type="continuationSeparator" w:id="0">
    <w:p w14:paraId="21217D4F" w14:textId="77777777" w:rsidR="0030540F" w:rsidRDefault="0030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Name des Empfängers:"/>
      <w:tag w:val="Name des Empfängers:"/>
      <w:id w:val="-1468971042"/>
      <w:placeholder>
        <w:docPart w:val="E850B83FCA6E43978B794345E24AD33F"/>
      </w:placeholder>
      <w:dataBinding w:prefixMappings="xmlns:ns0='http://schemas.microsoft.com/office/2006/coverPageProps' " w:xpath="/ns0:CoverPageProperties[1]/ns0:CompanyFax[1]" w:storeItemID="{55AF091B-3C7A-41E3-B477-F2FDAA23CFDA}"/>
      <w15:appearance w15:val="hidden"/>
      <w:text w:multiLine="1"/>
    </w:sdtPr>
    <w:sdtEndPr/>
    <w:sdtContent>
      <w:p w14:paraId="4E74C11C" w14:textId="72C6719C" w:rsidR="00620296" w:rsidRDefault="00046A42">
        <w:pPr>
          <w:pStyle w:val="Kopfzeile"/>
        </w:pPr>
        <w:r>
          <w:t xml:space="preserve">                            </w:t>
        </w:r>
      </w:p>
    </w:sdtContent>
  </w:sdt>
  <w:sdt>
    <w:sdtPr>
      <w:alias w:val="Datum eingeben:"/>
      <w:tag w:val="Datum eingeben:"/>
      <w:id w:val="-69278930"/>
      <w:placeholder>
        <w:docPart w:val="869FC432A45B44E7A7EE32FE0D3EDC5C"/>
      </w:placeholder>
      <w:showingPlcHdr/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15:appearance w15:val="hidden"/>
      <w:text w:multiLine="1"/>
    </w:sdtPr>
    <w:sdtEndPr/>
    <w:sdtContent>
      <w:p w14:paraId="702137EB" w14:textId="77777777" w:rsidR="00620296" w:rsidRPr="00DA2564" w:rsidRDefault="00DA2564" w:rsidP="00DA2564">
        <w:pPr>
          <w:pStyle w:val="Kopfzeile"/>
        </w:pPr>
        <w:r w:rsidRPr="00DA2564">
          <w:rPr>
            <w:lang w:bidi="de-DE"/>
          </w:rPr>
          <w:t>Datum</w:t>
        </w:r>
      </w:p>
    </w:sdtContent>
  </w:sdt>
  <w:p w14:paraId="456B3007" w14:textId="77777777" w:rsidR="00620296" w:rsidRDefault="006255CD">
    <w:pPr>
      <w:pStyle w:val="Kopfzeile"/>
    </w:pPr>
    <w:r>
      <w:rPr>
        <w:lang w:bidi="de-DE"/>
      </w:rPr>
      <w:t xml:space="preserve">Seite </w:t>
    </w:r>
    <w:r>
      <w:rPr>
        <w:lang w:bidi="de-DE"/>
      </w:rPr>
      <w:fldChar w:fldCharType="begin"/>
    </w:r>
    <w:r>
      <w:rPr>
        <w:lang w:bidi="de-DE"/>
      </w:rPr>
      <w:instrText xml:space="preserve"> PAGE   \* MERGEFORMAT </w:instrText>
    </w:r>
    <w:r>
      <w:rPr>
        <w:lang w:bidi="de-DE"/>
      </w:rPr>
      <w:fldChar w:fldCharType="separate"/>
    </w:r>
    <w:r w:rsidR="00D24C20">
      <w:rPr>
        <w:noProof/>
        <w:lang w:bidi="de-DE"/>
      </w:rPr>
      <w:t>2</w:t>
    </w:r>
    <w:r>
      <w:rPr>
        <w:lang w:bidi="de-D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7EAE5A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9A4F5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BA910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F60A10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62CB5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28BFA2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26E2B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463AA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C848D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9ADA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3923449">
    <w:abstractNumId w:val="9"/>
  </w:num>
  <w:num w:numId="2" w16cid:durableId="411242256">
    <w:abstractNumId w:val="7"/>
  </w:num>
  <w:num w:numId="3" w16cid:durableId="2117410010">
    <w:abstractNumId w:val="6"/>
  </w:num>
  <w:num w:numId="4" w16cid:durableId="1145274023">
    <w:abstractNumId w:val="5"/>
  </w:num>
  <w:num w:numId="5" w16cid:durableId="470175117">
    <w:abstractNumId w:val="4"/>
  </w:num>
  <w:num w:numId="6" w16cid:durableId="2110005959">
    <w:abstractNumId w:val="8"/>
  </w:num>
  <w:num w:numId="7" w16cid:durableId="1819610448">
    <w:abstractNumId w:val="3"/>
  </w:num>
  <w:num w:numId="8" w16cid:durableId="597980279">
    <w:abstractNumId w:val="2"/>
  </w:num>
  <w:num w:numId="9" w16cid:durableId="714962251">
    <w:abstractNumId w:val="1"/>
  </w:num>
  <w:num w:numId="10" w16cid:durableId="82405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0F"/>
    <w:rsid w:val="00026522"/>
    <w:rsid w:val="0004168E"/>
    <w:rsid w:val="00046A42"/>
    <w:rsid w:val="00067FB7"/>
    <w:rsid w:val="000C1AEB"/>
    <w:rsid w:val="001647FD"/>
    <w:rsid w:val="0030540F"/>
    <w:rsid w:val="00441E2E"/>
    <w:rsid w:val="00620296"/>
    <w:rsid w:val="006255CD"/>
    <w:rsid w:val="00793325"/>
    <w:rsid w:val="009B46E6"/>
    <w:rsid w:val="00AC5C55"/>
    <w:rsid w:val="00B53D45"/>
    <w:rsid w:val="00BB272D"/>
    <w:rsid w:val="00C32F9C"/>
    <w:rsid w:val="00C70689"/>
    <w:rsid w:val="00CC7C0D"/>
    <w:rsid w:val="00D24C20"/>
    <w:rsid w:val="00DA2564"/>
    <w:rsid w:val="00E0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CA739"/>
  <w15:chartTrackingRefBased/>
  <w15:docId w15:val="{2BE09E87-EC69-4142-A5AB-A994BA41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4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47FD"/>
    <w:rPr>
      <w:spacing w:val="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47FD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47F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ntaktinfos">
    <w:name w:val="Kontaktinfos"/>
    <w:basedOn w:val="Standard"/>
    <w:uiPriority w:val="1"/>
    <w:qFormat/>
    <w:pPr>
      <w:spacing w:after="0"/>
    </w:pPr>
  </w:style>
  <w:style w:type="paragraph" w:styleId="Gruformel">
    <w:name w:val="Closing"/>
    <w:basedOn w:val="Standard"/>
    <w:next w:val="Unterschrift"/>
    <w:uiPriority w:val="5"/>
    <w:qFormat/>
    <w:rsid w:val="00441E2E"/>
    <w:pPr>
      <w:keepNext/>
      <w:spacing w:after="1000" w:line="240" w:lineRule="auto"/>
      <w:contextualSpacing/>
    </w:pPr>
  </w:style>
  <w:style w:type="paragraph" w:styleId="Unterschrift">
    <w:name w:val="Signature"/>
    <w:basedOn w:val="Standard"/>
    <w:next w:val="Standard"/>
    <w:uiPriority w:val="6"/>
    <w:qFormat/>
    <w:pPr>
      <w:keepNext/>
      <w:spacing w:after="360"/>
      <w:contextualSpacing/>
    </w:pPr>
  </w:style>
  <w:style w:type="paragraph" w:styleId="Datum">
    <w:name w:val="Date"/>
    <w:basedOn w:val="Standard"/>
    <w:next w:val="Kontaktinfos"/>
    <w:uiPriority w:val="2"/>
    <w:qFormat/>
    <w:rsid w:val="00441E2E"/>
    <w:pPr>
      <w:spacing w:after="480" w:line="240" w:lineRule="auto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67FB7"/>
    <w:pPr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067FB7"/>
    <w:rPr>
      <w:spacing w:val="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Anrede">
    <w:name w:val="Salutation"/>
    <w:basedOn w:val="Standard"/>
    <w:next w:val="Standard"/>
    <w:uiPriority w:val="3"/>
    <w:qFormat/>
    <w:rsid w:val="00441E2E"/>
    <w:pPr>
      <w:spacing w:before="400" w:after="20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67FB7"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FB7"/>
    <w:rPr>
      <w:spacing w:val="4"/>
    </w:rPr>
  </w:style>
  <w:style w:type="character" w:styleId="SchwacherVerweis">
    <w:name w:val="Subtle Reference"/>
    <w:basedOn w:val="Absatz-Standardschriftart"/>
    <w:uiPriority w:val="4"/>
    <w:qFormat/>
    <w:rsid w:val="00CC7C0D"/>
    <w:rPr>
      <w:caps w:val="0"/>
      <w:smallCaps w:val="0"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3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3325"/>
    <w:rPr>
      <w:rFonts w:ascii="Segoe UI" w:hAnsi="Segoe UI" w:cs="Segoe UI"/>
      <w:spacing w:val="4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93325"/>
  </w:style>
  <w:style w:type="paragraph" w:styleId="Blocktext">
    <w:name w:val="Block Text"/>
    <w:basedOn w:val="Standard"/>
    <w:uiPriority w:val="99"/>
    <w:semiHidden/>
    <w:unhideWhenUsed/>
    <w:rsid w:val="00441E2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9332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93325"/>
    <w:rPr>
      <w:spacing w:val="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79332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793325"/>
    <w:rPr>
      <w:spacing w:val="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793325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793325"/>
    <w:rPr>
      <w:spacing w:val="4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793325"/>
    <w:pPr>
      <w:spacing w:after="24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793325"/>
    <w:rPr>
      <w:spacing w:val="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793325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93325"/>
    <w:rPr>
      <w:spacing w:val="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793325"/>
    <w:pPr>
      <w:spacing w:after="24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793325"/>
    <w:rPr>
      <w:spacing w:val="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93325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93325"/>
    <w:rPr>
      <w:spacing w:val="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793325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793325"/>
    <w:rPr>
      <w:spacing w:val="4"/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441E2E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93325"/>
    <w:pPr>
      <w:spacing w:after="200" w:line="240" w:lineRule="auto"/>
    </w:pPr>
    <w:rPr>
      <w:i/>
      <w:iCs/>
      <w:color w:val="1F497D" w:themeColor="text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93325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332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3325"/>
    <w:rPr>
      <w:spacing w:val="4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33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3325"/>
    <w:rPr>
      <w:b/>
      <w:bCs/>
      <w:spacing w:val="4"/>
      <w:szCs w:val="20"/>
    </w:rPr>
  </w:style>
  <w:style w:type="table" w:styleId="DunkleListe">
    <w:name w:val="Dark List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933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93325"/>
    <w:rPr>
      <w:rFonts w:ascii="Segoe UI" w:hAnsi="Segoe UI" w:cs="Segoe UI"/>
      <w:spacing w:val="4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793325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793325"/>
    <w:rPr>
      <w:spacing w:val="4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793325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79332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93325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93325"/>
    <w:rPr>
      <w:spacing w:val="4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7933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793325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9332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93325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93325"/>
    <w:rPr>
      <w:spacing w:val="4"/>
      <w:szCs w:val="20"/>
    </w:rPr>
  </w:style>
  <w:style w:type="table" w:styleId="Gitternetztabelle1hell">
    <w:name w:val="Grid Table 1 Light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1647FD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47FD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47FD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47FD"/>
    <w:rPr>
      <w:rFonts w:asciiTheme="majorHAnsi" w:eastAsiaTheme="majorEastAsia" w:hAnsiTheme="majorHAnsi" w:cstheme="majorBidi"/>
      <w:i/>
      <w:iCs/>
      <w:color w:val="365F91" w:themeColor="accent1" w:themeShade="BF"/>
      <w:spacing w:val="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47F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47F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47F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47F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47F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793325"/>
  </w:style>
  <w:style w:type="paragraph" w:styleId="HTMLAdresse">
    <w:name w:val="HTML Address"/>
    <w:basedOn w:val="Standard"/>
    <w:link w:val="HTMLAdresseZchn"/>
    <w:uiPriority w:val="99"/>
    <w:semiHidden/>
    <w:unhideWhenUsed/>
    <w:rsid w:val="00793325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793325"/>
    <w:rPr>
      <w:i/>
      <w:iCs/>
      <w:spacing w:val="4"/>
    </w:rPr>
  </w:style>
  <w:style w:type="character" w:styleId="HTMLZitat">
    <w:name w:val="HTML Cite"/>
    <w:basedOn w:val="Absatz-Standardschriftart"/>
    <w:uiPriority w:val="99"/>
    <w:semiHidden/>
    <w:unhideWhenUsed/>
    <w:rsid w:val="00793325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793325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793325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793325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93325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93325"/>
    <w:rPr>
      <w:rFonts w:ascii="Consolas" w:hAnsi="Consolas"/>
      <w:spacing w:val="4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793325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793325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79332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793325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793325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93325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441E2E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441E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441E2E"/>
    <w:rPr>
      <w:i/>
      <w:iCs/>
      <w:color w:val="365F91" w:themeColor="accent1" w:themeShade="BF"/>
      <w:spacing w:val="4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441E2E"/>
    <w:rPr>
      <w:b/>
      <w:bCs/>
      <w:caps w:val="0"/>
      <w:smallCaps/>
      <w:color w:val="365F91" w:themeColor="accent1" w:themeShade="BF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7933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793325"/>
  </w:style>
  <w:style w:type="paragraph" w:styleId="Liste">
    <w:name w:val="List"/>
    <w:basedOn w:val="Standard"/>
    <w:uiPriority w:val="99"/>
    <w:semiHidden/>
    <w:unhideWhenUsed/>
    <w:rsid w:val="00793325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793325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793325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793325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793325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793325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793325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793325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793325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793325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793325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793325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793325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793325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793325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793325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793325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793325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793325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793325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793325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">
    <w:name w:val="List Table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7933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7933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7933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7933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7933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7933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79332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7933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793325"/>
    <w:rPr>
      <w:rFonts w:ascii="Consolas" w:hAnsi="Consolas"/>
      <w:spacing w:val="4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7933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7933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7933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7933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79332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793325"/>
    <w:pPr>
      <w:spacing w:after="0" w:line="240" w:lineRule="auto"/>
    </w:pPr>
    <w:rPr>
      <w:spacing w:val="4"/>
    </w:rPr>
  </w:style>
  <w:style w:type="paragraph" w:styleId="StandardWeb">
    <w:name w:val="Normal (Web)"/>
    <w:basedOn w:val="Standard"/>
    <w:uiPriority w:val="99"/>
    <w:semiHidden/>
    <w:unhideWhenUsed/>
    <w:rsid w:val="0079332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793325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793325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93325"/>
    <w:rPr>
      <w:spacing w:val="4"/>
    </w:rPr>
  </w:style>
  <w:style w:type="character" w:styleId="Seitenzahl">
    <w:name w:val="page number"/>
    <w:basedOn w:val="Absatz-Standardschriftart"/>
    <w:uiPriority w:val="99"/>
    <w:semiHidden/>
    <w:unhideWhenUsed/>
    <w:rsid w:val="00793325"/>
  </w:style>
  <w:style w:type="table" w:styleId="EinfacheTabelle1">
    <w:name w:val="Plain Table 1"/>
    <w:basedOn w:val="NormaleTabelle"/>
    <w:uiPriority w:val="41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7933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7933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793325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93325"/>
    <w:rPr>
      <w:rFonts w:ascii="Consolas" w:hAnsi="Consolas"/>
      <w:spacing w:val="4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441E2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441E2E"/>
    <w:rPr>
      <w:i/>
      <w:iCs/>
      <w:color w:val="404040" w:themeColor="text1" w:themeTint="BF"/>
      <w:spacing w:val="4"/>
    </w:rPr>
  </w:style>
  <w:style w:type="character" w:styleId="Fett">
    <w:name w:val="Strong"/>
    <w:basedOn w:val="Absatz-Standardschriftart"/>
    <w:uiPriority w:val="22"/>
    <w:semiHidden/>
    <w:unhideWhenUsed/>
    <w:qFormat/>
    <w:rsid w:val="00793325"/>
    <w:rPr>
      <w:b/>
      <w:bCs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441E2E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441E2E"/>
    <w:rPr>
      <w:rFonts w:eastAsiaTheme="minorEastAsia"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793325"/>
    <w:rPr>
      <w:i/>
      <w:iCs/>
      <w:color w:val="404040" w:themeColor="text1" w:themeTint="BF"/>
    </w:rPr>
  </w:style>
  <w:style w:type="table" w:styleId="Tabelle3D-Effekt1">
    <w:name w:val="Table 3D effects 1"/>
    <w:basedOn w:val="NormaleTabelle"/>
    <w:uiPriority w:val="99"/>
    <w:semiHidden/>
    <w:unhideWhenUsed/>
    <w:rsid w:val="007933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7933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7933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7933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7933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7933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7933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7933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7933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7933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7933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7933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7933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7933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7933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7933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7933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79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793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7933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7933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7933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7933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7933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7933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7933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7933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7933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793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7933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7933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7933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793325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793325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7933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7933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7933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7933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7933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7933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793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7933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7933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7933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link w:val="TitelZchn"/>
    <w:uiPriority w:val="10"/>
    <w:semiHidden/>
    <w:unhideWhenUsed/>
    <w:qFormat/>
    <w:rsid w:val="00441E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441E2E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7933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793325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793325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793325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93325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93325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93325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9332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9332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93325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933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ne.Broer\AppData\Roaming\Microsoft\Templates\Brief%20mit%20Bitte%20um%20ein%20Informationsgespr&#228;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E19AC5056D405CA5230C7206A07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2D48F-915D-4A2E-A695-EE340CAB95F7}"/>
      </w:docPartPr>
      <w:docPartBody>
        <w:p w:rsidR="009F68E6" w:rsidRDefault="009F68E6">
          <w:pPr>
            <w:pStyle w:val="64E19AC5056D405CA5230C7206A074F2"/>
          </w:pPr>
          <w:r>
            <w:rPr>
              <w:lang w:bidi="de-DE"/>
            </w:rPr>
            <w:t>Ihr Name</w:t>
          </w:r>
        </w:p>
      </w:docPartBody>
    </w:docPart>
    <w:docPart>
      <w:docPartPr>
        <w:name w:val="ADD1C26F7B8A4A0A8B951DBACA1E2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B2118-A23A-4683-9A82-FF200F4DC709}"/>
      </w:docPartPr>
      <w:docPartBody>
        <w:p w:rsidR="009F68E6" w:rsidRDefault="009F68E6">
          <w:pPr>
            <w:pStyle w:val="ADD1C26F7B8A4A0A8B951DBACA1E2BA4"/>
          </w:pPr>
          <w:r>
            <w:rPr>
              <w:lang w:bidi="de-DE"/>
            </w:rPr>
            <w:t>Postanschrift</w:t>
          </w:r>
        </w:p>
      </w:docPartBody>
    </w:docPart>
    <w:docPart>
      <w:docPartPr>
        <w:name w:val="0C6F9470905F455A931D28B64766C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8E346-8C6E-48AF-88C6-5A5772F13504}"/>
      </w:docPartPr>
      <w:docPartBody>
        <w:p w:rsidR="009F68E6" w:rsidRDefault="009F68E6">
          <w:pPr>
            <w:pStyle w:val="0C6F9470905F455A931D28B64766C327"/>
          </w:pPr>
          <w:r>
            <w:rPr>
              <w:lang w:bidi="de-DE"/>
            </w:rPr>
            <w:t>PLZ Ort</w:t>
          </w:r>
        </w:p>
      </w:docPartBody>
    </w:docPart>
    <w:docPart>
      <w:docPartPr>
        <w:name w:val="989C6F453208463A865F4FC4BF76E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F6224-9A0A-457A-B22A-1A48F5F904B2}"/>
      </w:docPartPr>
      <w:docPartBody>
        <w:p w:rsidR="009F68E6" w:rsidRDefault="009F68E6">
          <w:pPr>
            <w:pStyle w:val="989C6F453208463A865F4FC4BF76EFEA"/>
          </w:pPr>
          <w:r>
            <w:rPr>
              <w:lang w:bidi="de-DE"/>
            </w:rPr>
            <w:t>Datum</w:t>
          </w:r>
        </w:p>
      </w:docPartBody>
    </w:docPart>
    <w:docPart>
      <w:docPartPr>
        <w:name w:val="E850B83FCA6E43978B794345E24AD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EA0C1-0431-4A34-9CAA-3E963B0220E6}"/>
      </w:docPartPr>
      <w:docPartBody>
        <w:p w:rsidR="009F68E6" w:rsidRDefault="009F68E6">
          <w:pPr>
            <w:pStyle w:val="E850B83FCA6E43978B794345E24AD33F"/>
          </w:pPr>
          <w:r>
            <w:rPr>
              <w:rStyle w:val="Platzhaltertext"/>
              <w:lang w:bidi="de-DE"/>
            </w:rPr>
            <w:t>Name des Empfängers</w:t>
          </w:r>
        </w:p>
      </w:docPartBody>
    </w:docPart>
    <w:docPart>
      <w:docPartPr>
        <w:name w:val="05CE1B8FB54E44659E9869455B644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C4A41-A052-43E1-8CA2-F1FAD7558D90}"/>
      </w:docPartPr>
      <w:docPartBody>
        <w:p w:rsidR="009F68E6" w:rsidRDefault="009F68E6">
          <w:pPr>
            <w:pStyle w:val="05CE1B8FB54E44659E9869455B644608"/>
          </w:pPr>
          <w:r>
            <w:rPr>
              <w:lang w:bidi="de-DE"/>
            </w:rPr>
            <w:t>Position</w:t>
          </w:r>
        </w:p>
      </w:docPartBody>
    </w:docPart>
    <w:docPart>
      <w:docPartPr>
        <w:name w:val="3DB4459751D044E6BD889FE7A700F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9BDEA-00C4-4BB1-A803-7B075A2E8E35}"/>
      </w:docPartPr>
      <w:docPartBody>
        <w:p w:rsidR="009F68E6" w:rsidRDefault="009F68E6">
          <w:pPr>
            <w:pStyle w:val="3DB4459751D044E6BD889FE7A700F1B5"/>
          </w:pPr>
          <w:r>
            <w:rPr>
              <w:lang w:bidi="de-DE"/>
            </w:rPr>
            <w:t>Firmenname</w:t>
          </w:r>
        </w:p>
      </w:docPartBody>
    </w:docPart>
    <w:docPart>
      <w:docPartPr>
        <w:name w:val="869FC432A45B44E7A7EE32FE0D3ED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67717-231A-4849-98D0-387B829680EE}"/>
      </w:docPartPr>
      <w:docPartBody>
        <w:p w:rsidR="009F68E6" w:rsidRDefault="009F68E6">
          <w:pPr>
            <w:pStyle w:val="869FC432A45B44E7A7EE32FE0D3EDC5C"/>
          </w:pPr>
          <w:r w:rsidRPr="00CC7C0D">
            <w:rPr>
              <w:rStyle w:val="SchwacherVerweis"/>
              <w:lang w:bidi="de-DE"/>
            </w:rPr>
            <w:t>Berufsfeld</w:t>
          </w:r>
        </w:p>
      </w:docPartBody>
    </w:docPart>
    <w:docPart>
      <w:docPartPr>
        <w:name w:val="64DADF0922F84AF28F2E120032EA0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EDD49-2921-4C62-8B8C-843B83AF4F27}"/>
      </w:docPartPr>
      <w:docPartBody>
        <w:p w:rsidR="009F68E6" w:rsidRDefault="009F68E6">
          <w:pPr>
            <w:pStyle w:val="64DADF0922F84AF28F2E120032EA0D5B"/>
          </w:pPr>
          <w:r w:rsidRPr="009B46E6">
            <w:rPr>
              <w:lang w:bidi="de-DE"/>
            </w:rPr>
            <w:t>Ihr Name</w:t>
          </w:r>
        </w:p>
      </w:docPartBody>
    </w:docPart>
    <w:docPart>
      <w:docPartPr>
        <w:name w:val="67966B365C1044CDB387E75CBF4EDD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9A077-2D58-46D1-BA85-E91A5EE0CF9B}"/>
      </w:docPartPr>
      <w:docPartBody>
        <w:p w:rsidR="009F68E6" w:rsidRDefault="009F68E6">
          <w:pPr>
            <w:pStyle w:val="67966B365C1044CDB387E75CBF4EDDCB"/>
          </w:pPr>
          <w:r>
            <w:rPr>
              <w:lang w:bidi="de-DE"/>
            </w:rPr>
            <w:t>Anlage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E6"/>
    <w:rsid w:val="009F68E6"/>
    <w:rsid w:val="00B5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4E19AC5056D405CA5230C7206A074F2">
    <w:name w:val="64E19AC5056D405CA5230C7206A074F2"/>
  </w:style>
  <w:style w:type="paragraph" w:customStyle="1" w:styleId="ADD1C26F7B8A4A0A8B951DBACA1E2BA4">
    <w:name w:val="ADD1C26F7B8A4A0A8B951DBACA1E2BA4"/>
  </w:style>
  <w:style w:type="paragraph" w:customStyle="1" w:styleId="0C6F9470905F455A931D28B64766C327">
    <w:name w:val="0C6F9470905F455A931D28B64766C327"/>
  </w:style>
  <w:style w:type="paragraph" w:customStyle="1" w:styleId="989C6F453208463A865F4FC4BF76EFEA">
    <w:name w:val="989C6F453208463A865F4FC4BF76EFEA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E850B83FCA6E43978B794345E24AD33F">
    <w:name w:val="E850B83FCA6E43978B794345E24AD33F"/>
  </w:style>
  <w:style w:type="paragraph" w:customStyle="1" w:styleId="05CE1B8FB54E44659E9869455B644608">
    <w:name w:val="05CE1B8FB54E44659E9869455B644608"/>
  </w:style>
  <w:style w:type="paragraph" w:customStyle="1" w:styleId="3DB4459751D044E6BD889FE7A700F1B5">
    <w:name w:val="3DB4459751D044E6BD889FE7A700F1B5"/>
  </w:style>
  <w:style w:type="paragraph" w:customStyle="1" w:styleId="1804FE16A2844AAE924315345302CCF4">
    <w:name w:val="1804FE16A2844AAE924315345302CCF4"/>
  </w:style>
  <w:style w:type="character" w:styleId="SchwacherVerweis">
    <w:name w:val="Subtle Reference"/>
    <w:basedOn w:val="Absatz-Standardschriftart"/>
    <w:uiPriority w:val="4"/>
    <w:qFormat/>
    <w:rPr>
      <w:caps w:val="0"/>
      <w:smallCaps w:val="0"/>
      <w:color w:val="5A5A5A" w:themeColor="text1" w:themeTint="A5"/>
    </w:rPr>
  </w:style>
  <w:style w:type="paragraph" w:customStyle="1" w:styleId="3D7B0B658FF949F2BFDCBE270E8235AD">
    <w:name w:val="3D7B0B658FF949F2BFDCBE270E8235AD"/>
  </w:style>
  <w:style w:type="paragraph" w:customStyle="1" w:styleId="13B2843A8303420FBE99A593D845E11A">
    <w:name w:val="13B2843A8303420FBE99A593D845E11A"/>
  </w:style>
  <w:style w:type="paragraph" w:customStyle="1" w:styleId="DF473BB553444F5F94D10899D0366E46">
    <w:name w:val="DF473BB553444F5F94D10899D0366E46"/>
  </w:style>
  <w:style w:type="paragraph" w:customStyle="1" w:styleId="9F0BC591481649AFA744A5AA6B5739F8">
    <w:name w:val="9F0BC591481649AFA744A5AA6B5739F8"/>
  </w:style>
  <w:style w:type="paragraph" w:customStyle="1" w:styleId="0A49BC6C02AD4DA48A4115FE4B41BC50">
    <w:name w:val="0A49BC6C02AD4DA48A4115FE4B41BC50"/>
  </w:style>
  <w:style w:type="paragraph" w:customStyle="1" w:styleId="869FC432A45B44E7A7EE32FE0D3EDC5C">
    <w:name w:val="869FC432A45B44E7A7EE32FE0D3EDC5C"/>
  </w:style>
  <w:style w:type="paragraph" w:customStyle="1" w:styleId="31868CA708874859AD08F71898AF1BFE">
    <w:name w:val="31868CA708874859AD08F71898AF1BFE"/>
  </w:style>
  <w:style w:type="paragraph" w:customStyle="1" w:styleId="BB9B7CA294C143359753EE8ECCDB04EE">
    <w:name w:val="BB9B7CA294C143359753EE8ECCDB04EE"/>
  </w:style>
  <w:style w:type="paragraph" w:customStyle="1" w:styleId="A786FAA55D584A4DB3EA9CD72CD2E28F">
    <w:name w:val="A786FAA55D584A4DB3EA9CD72CD2E28F"/>
  </w:style>
  <w:style w:type="paragraph" w:customStyle="1" w:styleId="06D87C6F57184C5187CEB0403ECB70AD">
    <w:name w:val="06D87C6F57184C5187CEB0403ECB70AD"/>
  </w:style>
  <w:style w:type="paragraph" w:customStyle="1" w:styleId="B146082820654885905A139F3C0E9B55">
    <w:name w:val="B146082820654885905A139F3C0E9B55"/>
  </w:style>
  <w:style w:type="paragraph" w:customStyle="1" w:styleId="15F5D23C3FCC4FE0ADFD3323E9FEE73E">
    <w:name w:val="15F5D23C3FCC4FE0ADFD3323E9FEE73E"/>
  </w:style>
  <w:style w:type="paragraph" w:customStyle="1" w:styleId="849D935A864C477CB5901CFE748357F8">
    <w:name w:val="849D935A864C477CB5901CFE748357F8"/>
  </w:style>
  <w:style w:type="paragraph" w:customStyle="1" w:styleId="66EEBEA8E3BD4B469F9CA4D346A5C52E">
    <w:name w:val="66EEBEA8E3BD4B469F9CA4D346A5C52E"/>
  </w:style>
  <w:style w:type="paragraph" w:customStyle="1" w:styleId="57ED07187105475F80C0E0E15885FD90">
    <w:name w:val="57ED07187105475F80C0E0E15885FD90"/>
  </w:style>
  <w:style w:type="paragraph" w:customStyle="1" w:styleId="64DADF0922F84AF28F2E120032EA0D5B">
    <w:name w:val="64DADF0922F84AF28F2E120032EA0D5B"/>
  </w:style>
  <w:style w:type="paragraph" w:customStyle="1" w:styleId="67966B365C1044CDB387E75CBF4EDDCB">
    <w:name w:val="67966B365C1044CDB387E75CBF4ED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                            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mit Bitte um ein Informationsgespräch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Broer, Nadine</dc:creator>
  <dc:description/>
  <cp:lastModifiedBy>Broer, Nadine</cp:lastModifiedBy>
  <cp:revision>1</cp:revision>
  <dcterms:created xsi:type="dcterms:W3CDTF">2025-06-30T13:41:00Z</dcterms:created>
  <dcterms:modified xsi:type="dcterms:W3CDTF">2025-06-30T13:58:00Z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